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5BDC" w14:textId="01E3E279" w:rsidR="00562D09" w:rsidRPr="00D263BF" w:rsidRDefault="00562D09" w:rsidP="00D263BF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562D09">
        <w:rPr>
          <w:rFonts w:ascii="Arial" w:hAnsi="Arial" w:cs="Arial"/>
          <w:color w:val="000000" w:themeColor="text1"/>
        </w:rPr>
        <w:t>CONCORSO PUBBLICO PER ESAMI PER LA COPERTURA A TEMPO PIENO E INDETERMINATO DI N. 1 POSTI DI DIRIGENTE AMMINISTRATIVO</w:t>
      </w:r>
      <w:r w:rsidR="00D263BF">
        <w:rPr>
          <w:rFonts w:ascii="Arial" w:hAnsi="Arial" w:cs="Arial"/>
          <w:color w:val="000000" w:themeColor="text1"/>
        </w:rPr>
        <w:br/>
      </w:r>
    </w:p>
    <w:p w14:paraId="4873E300" w14:textId="20513822" w:rsidR="008E583C" w:rsidRPr="00E3000F" w:rsidRDefault="00EC198B" w:rsidP="00D26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198B">
        <w:rPr>
          <w:rFonts w:ascii="Arial" w:hAnsi="Arial" w:cs="Arial"/>
          <w:b/>
          <w:bCs/>
          <w:color w:val="000000" w:themeColor="text1"/>
          <w:sz w:val="26"/>
          <w:szCs w:val="26"/>
        </w:rPr>
        <w:t>AUTOCERTIFICAZIONE DEI REQUISITI DI ACCESSO</w:t>
      </w:r>
      <w:r w:rsidR="00E3000F">
        <w:rPr>
          <w:rFonts w:ascii="Arial" w:hAnsi="Arial" w:cs="Arial"/>
          <w:b/>
          <w:bCs/>
          <w:sz w:val="24"/>
          <w:szCs w:val="24"/>
        </w:rPr>
        <w:br/>
      </w:r>
      <w:r w:rsidR="008E583C" w:rsidRPr="00E3000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ai sensi dell’ </w:t>
      </w:r>
      <w:r w:rsidR="008E583C" w:rsidRPr="00E3000F">
        <w:rPr>
          <w:rFonts w:ascii="Arial" w:hAnsi="Arial" w:cs="Arial"/>
          <w:sz w:val="18"/>
          <w:szCs w:val="18"/>
        </w:rPr>
        <w:t>art. 46 D.P.R. 28 dicembre 2000 n. 445 )</w:t>
      </w:r>
    </w:p>
    <w:p w14:paraId="303F56E6" w14:textId="77777777" w:rsidR="00D263BF" w:rsidRDefault="00D263BF" w:rsidP="00E300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8F95BD" w14:textId="785AFAC0" w:rsidR="008E583C" w:rsidRPr="00E3000F" w:rsidRDefault="008E583C" w:rsidP="00E3000F">
      <w:pPr>
        <w:spacing w:line="360" w:lineRule="auto"/>
        <w:jc w:val="both"/>
        <w:rPr>
          <w:rFonts w:ascii="Arial" w:hAnsi="Arial" w:cs="Arial"/>
        </w:rPr>
      </w:pPr>
      <w:r w:rsidRPr="00E3000F">
        <w:rPr>
          <w:rFonts w:ascii="Arial" w:hAnsi="Arial" w:cs="Arial"/>
        </w:rPr>
        <w:t>Il/la sottoscritto/a ________________________</w:t>
      </w:r>
      <w:r w:rsidR="00E3000F">
        <w:rPr>
          <w:rFonts w:ascii="Arial" w:hAnsi="Arial" w:cs="Arial"/>
        </w:rPr>
        <w:t>____</w:t>
      </w:r>
      <w:r w:rsidRPr="00E3000F">
        <w:rPr>
          <w:rFonts w:ascii="Arial" w:hAnsi="Arial" w:cs="Arial"/>
        </w:rPr>
        <w:t xml:space="preserve"> c.f. _______________________</w:t>
      </w:r>
      <w:r w:rsidR="00E3000F">
        <w:rPr>
          <w:rFonts w:ascii="Arial" w:hAnsi="Arial" w:cs="Arial"/>
        </w:rPr>
        <w:t>_________</w:t>
      </w:r>
      <w:r w:rsidRPr="00E3000F">
        <w:rPr>
          <w:rFonts w:ascii="Arial" w:hAnsi="Arial" w:cs="Arial"/>
        </w:rPr>
        <w:t xml:space="preserve"> nato/a </w:t>
      </w:r>
      <w:proofErr w:type="spellStart"/>
      <w:r w:rsidRPr="00E3000F">
        <w:rPr>
          <w:rFonts w:ascii="Arial" w:hAnsi="Arial" w:cs="Arial"/>
        </w:rPr>
        <w:t>a</w:t>
      </w:r>
      <w:proofErr w:type="spellEnd"/>
      <w:r w:rsidRPr="00E3000F">
        <w:rPr>
          <w:rFonts w:ascii="Arial" w:hAnsi="Arial" w:cs="Arial"/>
        </w:rPr>
        <w:t xml:space="preserve"> ___________________ il ___________________ e residente in ______________________________________________________________________________</w:t>
      </w:r>
      <w:r w:rsidR="00EC198B">
        <w:rPr>
          <w:rFonts w:ascii="Arial" w:hAnsi="Arial" w:cs="Arial"/>
        </w:rPr>
        <w:t xml:space="preserve"> in riferimento al </w:t>
      </w:r>
      <w:r w:rsidR="00EC198B" w:rsidRPr="00562D09">
        <w:rPr>
          <w:rFonts w:ascii="Arial" w:hAnsi="Arial" w:cs="Arial"/>
          <w:color w:val="000000" w:themeColor="text1"/>
        </w:rPr>
        <w:t>concorso pubblico per esami per la copertura a tempo pieno e indeterminato di n. 1 posti di dirigente amministrativo</w:t>
      </w:r>
    </w:p>
    <w:p w14:paraId="2947EF33" w14:textId="1A852D36" w:rsidR="00D263BF" w:rsidRDefault="00D263BF" w:rsidP="00D26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63BF">
        <w:rPr>
          <w:rFonts w:ascii="Arial" w:hAnsi="Arial" w:cs="Arial"/>
          <w:b/>
          <w:bCs/>
          <w:sz w:val="24"/>
          <w:szCs w:val="24"/>
        </w:rPr>
        <w:t>AUTOCERTIFICA</w:t>
      </w:r>
    </w:p>
    <w:p w14:paraId="5E257C5B" w14:textId="0E0DB11E" w:rsidR="00D263BF" w:rsidRPr="00D263BF" w:rsidRDefault="00D263BF" w:rsidP="00D26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1)</w:t>
      </w:r>
      <w:r w:rsidR="008E583C" w:rsidRPr="00D263B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 </w:t>
      </w:r>
      <w:r w:rsidR="008E583C" w:rsidRPr="00D263BF">
        <w:rPr>
          <w:rFonts w:ascii="Arial" w:hAnsi="Arial" w:cs="Arial"/>
          <w:b/>
          <w:bCs/>
          <w:sz w:val="24"/>
          <w:szCs w:val="24"/>
        </w:rPr>
        <w:t xml:space="preserve">seguenti titoli </w:t>
      </w:r>
      <w:r w:rsidRPr="00D263BF">
        <w:rPr>
          <w:rFonts w:ascii="Arial" w:hAnsi="Arial" w:cs="Arial"/>
          <w:b/>
          <w:bCs/>
          <w:sz w:val="24"/>
          <w:szCs w:val="24"/>
        </w:rPr>
        <w:t xml:space="preserve">ed esperienze professionali ai fini dei requisiti di ammissione previsti dall’art. 3 del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D263BF">
        <w:rPr>
          <w:rFonts w:ascii="Arial" w:hAnsi="Arial" w:cs="Arial"/>
          <w:b/>
          <w:bCs/>
          <w:sz w:val="24"/>
          <w:szCs w:val="24"/>
        </w:rPr>
        <w:t>ando.</w:t>
      </w:r>
      <w:r w:rsidRPr="00D263BF">
        <w:rPr>
          <w:rFonts w:ascii="Arial" w:hAnsi="Arial" w:cs="Arial"/>
          <w:b/>
          <w:bCs/>
          <w:sz w:val="24"/>
          <w:szCs w:val="24"/>
        </w:rPr>
        <w:br/>
      </w:r>
    </w:p>
    <w:p w14:paraId="1186E280" w14:textId="2F4B61A1" w:rsidR="00E3000F" w:rsidRPr="00D263BF" w:rsidRDefault="00D263BF" w:rsidP="00D263BF">
      <w:pPr>
        <w:jc w:val="both"/>
        <w:rPr>
          <w:rFonts w:ascii="Arial" w:hAnsi="Arial" w:cs="Arial"/>
          <w:sz w:val="24"/>
          <w:szCs w:val="24"/>
        </w:rPr>
      </w:pPr>
      <w:r w:rsidRPr="00D263BF">
        <w:rPr>
          <w:rFonts w:ascii="Arial" w:hAnsi="Arial" w:cs="Arial"/>
          <w:sz w:val="24"/>
          <w:szCs w:val="24"/>
        </w:rPr>
        <w:t xml:space="preserve">1.a) </w:t>
      </w:r>
      <w:r w:rsidR="00E3000F" w:rsidRPr="00D263BF">
        <w:rPr>
          <w:rFonts w:ascii="Arial" w:hAnsi="Arial" w:cs="Arial"/>
          <w:sz w:val="24"/>
          <w:szCs w:val="24"/>
        </w:rPr>
        <w:t>TITOLO DI STUDIO PER L’ACCESSO AL CONCORSO (Art. 3 punto B del Bando)</w:t>
      </w:r>
    </w:p>
    <w:tbl>
      <w:tblPr>
        <w:tblStyle w:val="Grigliatabella"/>
        <w:tblW w:w="9654" w:type="dxa"/>
        <w:tblInd w:w="-5" w:type="dxa"/>
        <w:tblLook w:val="04A0" w:firstRow="1" w:lastRow="0" w:firstColumn="1" w:lastColumn="0" w:noHBand="0" w:noVBand="1"/>
      </w:tblPr>
      <w:tblGrid>
        <w:gridCol w:w="2977"/>
        <w:gridCol w:w="2428"/>
        <w:gridCol w:w="1426"/>
        <w:gridCol w:w="2823"/>
      </w:tblGrid>
      <w:tr w:rsidR="00E3000F" w:rsidRPr="00EB402E" w14:paraId="6E9945EF" w14:textId="77777777" w:rsidTr="00562D09">
        <w:trPr>
          <w:trHeight w:val="546"/>
        </w:trPr>
        <w:tc>
          <w:tcPr>
            <w:tcW w:w="2977" w:type="dxa"/>
            <w:vAlign w:val="center"/>
          </w:tcPr>
          <w:p w14:paraId="7A7132D8" w14:textId="77777777" w:rsidR="00E3000F" w:rsidRPr="00EB402E" w:rsidRDefault="00E3000F" w:rsidP="00E3000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Denominazione titolo</w:t>
            </w:r>
          </w:p>
        </w:tc>
        <w:tc>
          <w:tcPr>
            <w:tcW w:w="2428" w:type="dxa"/>
            <w:vAlign w:val="center"/>
          </w:tcPr>
          <w:p w14:paraId="63B89076" w14:textId="77777777" w:rsidR="00E3000F" w:rsidRPr="00EB402E" w:rsidRDefault="00E3000F" w:rsidP="00E3000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Classe di Laurea / Ambito</w:t>
            </w:r>
          </w:p>
        </w:tc>
        <w:tc>
          <w:tcPr>
            <w:tcW w:w="1426" w:type="dxa"/>
            <w:vAlign w:val="center"/>
          </w:tcPr>
          <w:p w14:paraId="3A8AF2C8" w14:textId="77777777" w:rsidR="00E3000F" w:rsidRPr="00EB402E" w:rsidRDefault="00E3000F" w:rsidP="00E3000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402E">
              <w:rPr>
                <w:rFonts w:ascii="Arial" w:hAnsi="Arial" w:cs="Arial"/>
                <w:b/>
                <w:bCs/>
              </w:rPr>
              <w:t>Conseguito il</w:t>
            </w:r>
          </w:p>
        </w:tc>
        <w:tc>
          <w:tcPr>
            <w:tcW w:w="2823" w:type="dxa"/>
            <w:vAlign w:val="center"/>
          </w:tcPr>
          <w:p w14:paraId="7F90BC6B" w14:textId="134F4F1E" w:rsidR="00E3000F" w:rsidRPr="00EB402E" w:rsidRDefault="00E3000F" w:rsidP="00E3000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402E">
              <w:rPr>
                <w:rFonts w:ascii="Arial" w:hAnsi="Arial" w:cs="Arial"/>
                <w:b/>
                <w:bCs/>
              </w:rPr>
              <w:t>Presso</w:t>
            </w:r>
          </w:p>
        </w:tc>
      </w:tr>
      <w:tr w:rsidR="00E3000F" w14:paraId="6AF00810" w14:textId="77777777" w:rsidTr="00562D09">
        <w:trPr>
          <w:trHeight w:val="546"/>
        </w:trPr>
        <w:tc>
          <w:tcPr>
            <w:tcW w:w="2977" w:type="dxa"/>
          </w:tcPr>
          <w:p w14:paraId="091CE5C7" w14:textId="77777777" w:rsidR="00E3000F" w:rsidRDefault="00E3000F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34A7B1D3" w14:textId="77777777" w:rsidR="00E3000F" w:rsidRDefault="00E3000F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205DBDC7" w14:textId="77777777" w:rsidR="00E3000F" w:rsidRDefault="00E3000F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49B64729" w14:textId="77777777" w:rsidR="00E3000F" w:rsidRDefault="00E3000F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474631C4" w14:textId="5B6195A2" w:rsidR="00E3000F" w:rsidRDefault="00E3000F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1605302" w14:textId="581A0817" w:rsidR="00E3000F" w:rsidRPr="00D263BF" w:rsidRDefault="00E3000F" w:rsidP="00F51183">
      <w:pPr>
        <w:jc w:val="both"/>
        <w:rPr>
          <w:rFonts w:ascii="Arial" w:hAnsi="Arial" w:cs="Arial"/>
          <w:sz w:val="20"/>
          <w:szCs w:val="20"/>
        </w:rPr>
      </w:pPr>
    </w:p>
    <w:p w14:paraId="0A851A31" w14:textId="6BCEF57A" w:rsidR="00D263BF" w:rsidRPr="00D263BF" w:rsidRDefault="00D263BF" w:rsidP="00D263BF">
      <w:pPr>
        <w:jc w:val="both"/>
        <w:rPr>
          <w:rFonts w:ascii="Arial" w:hAnsi="Arial" w:cs="Arial"/>
          <w:sz w:val="24"/>
          <w:szCs w:val="24"/>
        </w:rPr>
      </w:pPr>
      <w:r w:rsidRPr="00D263BF">
        <w:rPr>
          <w:rFonts w:ascii="Arial" w:hAnsi="Arial" w:cs="Arial"/>
          <w:sz w:val="24"/>
          <w:szCs w:val="24"/>
        </w:rPr>
        <w:t>1.b) ESPERIENZE PROFESSIONALI PER L’ACCESSO AL CONCORSO (Art. 3 punto C del Bando)</w:t>
      </w: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2538"/>
        <w:gridCol w:w="2424"/>
        <w:gridCol w:w="2693"/>
        <w:gridCol w:w="992"/>
        <w:gridCol w:w="986"/>
      </w:tblGrid>
      <w:tr w:rsidR="005729F4" w:rsidRPr="00EB402E" w14:paraId="53EFA40D" w14:textId="77777777" w:rsidTr="005729F4">
        <w:trPr>
          <w:trHeight w:val="366"/>
        </w:trPr>
        <w:tc>
          <w:tcPr>
            <w:tcW w:w="2538" w:type="dxa"/>
            <w:vAlign w:val="center"/>
          </w:tcPr>
          <w:p w14:paraId="2F4A7230" w14:textId="5FEF178C" w:rsidR="005729F4" w:rsidRPr="00EB402E" w:rsidRDefault="005729F4" w:rsidP="002F12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Ruolo </w:t>
            </w:r>
          </w:p>
        </w:tc>
        <w:tc>
          <w:tcPr>
            <w:tcW w:w="2424" w:type="dxa"/>
            <w:vAlign w:val="center"/>
          </w:tcPr>
          <w:p w14:paraId="560B719B" w14:textId="41F73697" w:rsidR="005729F4" w:rsidRPr="00EB402E" w:rsidRDefault="005729F4" w:rsidP="002F12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Ente</w:t>
            </w:r>
          </w:p>
        </w:tc>
        <w:tc>
          <w:tcPr>
            <w:tcW w:w="2693" w:type="dxa"/>
          </w:tcPr>
          <w:p w14:paraId="340960C7" w14:textId="5DD0C7F6" w:rsidR="005729F4" w:rsidRDefault="005729F4" w:rsidP="002F12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Titolo di studio richiesto per l’accesso alla posizione funzionale</w:t>
            </w:r>
          </w:p>
        </w:tc>
        <w:tc>
          <w:tcPr>
            <w:tcW w:w="992" w:type="dxa"/>
            <w:vAlign w:val="center"/>
          </w:tcPr>
          <w:p w14:paraId="10121CCE" w14:textId="2A846452" w:rsidR="005729F4" w:rsidRPr="00EB402E" w:rsidRDefault="005729F4" w:rsidP="002F12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Dal</w:t>
            </w:r>
          </w:p>
        </w:tc>
        <w:tc>
          <w:tcPr>
            <w:tcW w:w="986" w:type="dxa"/>
            <w:vAlign w:val="center"/>
          </w:tcPr>
          <w:p w14:paraId="21E7C7FB" w14:textId="61526C2A" w:rsidR="005729F4" w:rsidRPr="00EB402E" w:rsidRDefault="005729F4" w:rsidP="002F12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</w:t>
            </w:r>
          </w:p>
        </w:tc>
      </w:tr>
      <w:tr w:rsidR="005729F4" w14:paraId="70939D0C" w14:textId="77777777" w:rsidTr="005729F4">
        <w:trPr>
          <w:trHeight w:val="366"/>
        </w:trPr>
        <w:tc>
          <w:tcPr>
            <w:tcW w:w="2538" w:type="dxa"/>
          </w:tcPr>
          <w:p w14:paraId="2B756595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51C6DD52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2D02EA2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525649C" w14:textId="66D2749A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6919C00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6B1A71FB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729F4" w14:paraId="46287A8A" w14:textId="77777777" w:rsidTr="005729F4">
        <w:trPr>
          <w:trHeight w:val="366"/>
        </w:trPr>
        <w:tc>
          <w:tcPr>
            <w:tcW w:w="2538" w:type="dxa"/>
          </w:tcPr>
          <w:p w14:paraId="707EE37E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4EEA45CB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2302898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8461AE" w14:textId="7799CBE6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DA3F706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6487E78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729F4" w14:paraId="16704C2C" w14:textId="77777777" w:rsidTr="005729F4">
        <w:trPr>
          <w:trHeight w:val="366"/>
        </w:trPr>
        <w:tc>
          <w:tcPr>
            <w:tcW w:w="2538" w:type="dxa"/>
          </w:tcPr>
          <w:p w14:paraId="19F1DBC6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6E88F406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0E4579A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0673C2" w14:textId="6C923ABD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D938A67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503182B5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729F4" w14:paraId="2A8E14F5" w14:textId="77777777" w:rsidTr="005729F4">
        <w:trPr>
          <w:trHeight w:val="366"/>
        </w:trPr>
        <w:tc>
          <w:tcPr>
            <w:tcW w:w="2538" w:type="dxa"/>
          </w:tcPr>
          <w:p w14:paraId="6D26F578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0AA3F35C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AD8707D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BBC027" w14:textId="13017B00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3C766B2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63BB7BED" w14:textId="77777777" w:rsidR="005729F4" w:rsidRDefault="005729F4" w:rsidP="002F127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F95380A" w14:textId="697312AA" w:rsidR="00D263BF" w:rsidRDefault="00D263BF" w:rsidP="002019F4">
      <w:pPr>
        <w:rPr>
          <w:rFonts w:ascii="Arial" w:hAnsi="Arial" w:cs="Arial"/>
          <w:b/>
          <w:bCs/>
          <w:sz w:val="20"/>
          <w:szCs w:val="20"/>
        </w:rPr>
      </w:pPr>
    </w:p>
    <w:p w14:paraId="114431F3" w14:textId="10DCEBA9" w:rsidR="00EB402E" w:rsidRDefault="003D014F" w:rsidP="00F51183">
      <w:pPr>
        <w:jc w:val="both"/>
        <w:rPr>
          <w:rFonts w:ascii="Arial" w:hAnsi="Arial" w:cs="Arial"/>
          <w:sz w:val="20"/>
          <w:szCs w:val="20"/>
        </w:rPr>
      </w:pPr>
      <w:r w:rsidRPr="003D014F">
        <w:rPr>
          <w:rFonts w:ascii="Arial" w:hAnsi="Arial" w:cs="Arial"/>
          <w:sz w:val="20"/>
          <w:szCs w:val="20"/>
        </w:rPr>
        <w:t>Data ___________________</w:t>
      </w:r>
    </w:p>
    <w:p w14:paraId="13581A83" w14:textId="77777777" w:rsidR="00562D09" w:rsidRPr="003D014F" w:rsidRDefault="00562D09" w:rsidP="00F51183">
      <w:pPr>
        <w:jc w:val="both"/>
        <w:rPr>
          <w:rFonts w:ascii="Arial" w:hAnsi="Arial" w:cs="Arial"/>
          <w:sz w:val="20"/>
          <w:szCs w:val="20"/>
        </w:rPr>
      </w:pPr>
    </w:p>
    <w:p w14:paraId="412E9AEF" w14:textId="487AD28C" w:rsidR="003D014F" w:rsidRPr="003D014F" w:rsidRDefault="003D014F" w:rsidP="00562D09">
      <w:pPr>
        <w:jc w:val="right"/>
        <w:rPr>
          <w:rFonts w:ascii="Arial" w:hAnsi="Arial" w:cs="Arial"/>
          <w:sz w:val="20"/>
          <w:szCs w:val="20"/>
        </w:rPr>
      </w:pPr>
      <w:r w:rsidRPr="003D014F">
        <w:rPr>
          <w:rFonts w:ascii="Arial" w:hAnsi="Arial" w:cs="Arial"/>
          <w:sz w:val="20"/>
          <w:szCs w:val="20"/>
        </w:rPr>
        <w:t>Firma</w:t>
      </w:r>
      <w:r w:rsidR="00562D09">
        <w:rPr>
          <w:rFonts w:ascii="Arial" w:hAnsi="Arial" w:cs="Arial"/>
          <w:sz w:val="20"/>
          <w:szCs w:val="20"/>
        </w:rPr>
        <w:t>_____</w:t>
      </w:r>
      <w:r w:rsidRPr="003D014F">
        <w:rPr>
          <w:rFonts w:ascii="Arial" w:hAnsi="Arial" w:cs="Arial"/>
          <w:sz w:val="20"/>
          <w:szCs w:val="20"/>
        </w:rPr>
        <w:t>___________________</w:t>
      </w:r>
    </w:p>
    <w:sectPr w:rsidR="003D014F" w:rsidRPr="003D014F" w:rsidSect="00E953E4">
      <w:headerReference w:type="default" r:id="rId8"/>
      <w:footerReference w:type="default" r:id="rId9"/>
      <w:pgSz w:w="11906" w:h="16838"/>
      <w:pgMar w:top="2127" w:right="1134" w:bottom="1843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CF34" w14:textId="77777777" w:rsidR="00334513" w:rsidRDefault="00334513" w:rsidP="00054F3D">
      <w:pPr>
        <w:spacing w:after="0" w:line="240" w:lineRule="auto"/>
      </w:pPr>
      <w:r>
        <w:separator/>
      </w:r>
    </w:p>
  </w:endnote>
  <w:endnote w:type="continuationSeparator" w:id="0">
    <w:p w14:paraId="70D1D7AE" w14:textId="77777777" w:rsidR="00334513" w:rsidRDefault="00334513" w:rsidP="000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5C9C" w14:textId="77777777" w:rsidR="00CA7B41" w:rsidRPr="00852967" w:rsidRDefault="00CA7B41" w:rsidP="00852967">
    <w:pPr>
      <w:pStyle w:val="Pidipagina"/>
      <w:spacing w:before="240"/>
      <w:jc w:val="center"/>
      <w:rPr>
        <w:noProof/>
        <w:sz w:val="20"/>
        <w:szCs w:val="20"/>
        <w:lang w:eastAsia="it-IT"/>
      </w:rPr>
    </w:pPr>
    <w:r w:rsidRPr="00852967">
      <w:rPr>
        <w:b/>
        <w:sz w:val="20"/>
        <w:szCs w:val="20"/>
      </w:rPr>
      <w:t>Azienda</w:t>
    </w:r>
    <w:r w:rsidR="00852967" w:rsidRPr="00852967">
      <w:rPr>
        <w:b/>
        <w:sz w:val="20"/>
        <w:szCs w:val="20"/>
      </w:rPr>
      <w:t xml:space="preserve"> Pubblica di</w:t>
    </w:r>
    <w:r w:rsidRPr="00852967">
      <w:rPr>
        <w:b/>
        <w:sz w:val="20"/>
        <w:szCs w:val="20"/>
      </w:rPr>
      <w:t xml:space="preserve"> Servizi alla Persona Carlo Sartori</w:t>
    </w:r>
    <w:r w:rsidRPr="00852967">
      <w:rPr>
        <w:noProof/>
        <w:sz w:val="20"/>
        <w:szCs w:val="20"/>
        <w:lang w:eastAsia="it-IT"/>
      </w:rPr>
      <w:t xml:space="preserve"> </w:t>
    </w:r>
    <w:r w:rsidR="001B1DB7" w:rsidRPr="00144212">
      <w:rPr>
        <w:noProof/>
        <w:color w:val="44546A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38E7" wp14:editId="231AA2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0000" cy="0"/>
              <wp:effectExtent l="0" t="0" r="3365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337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" strokecolor="#a5a5a5 [3206]" strokeweight="1pt">
              <v:stroke joinstyle="miter"/>
            </v:shape>
          </w:pict>
        </mc:Fallback>
      </mc:AlternateContent>
    </w:r>
  </w:p>
  <w:p w14:paraId="3A7EC395" w14:textId="77777777" w:rsidR="00CA7B41" w:rsidRPr="00852967" w:rsidRDefault="00CA7B41" w:rsidP="00CA7B41">
    <w:pPr>
      <w:pStyle w:val="Pidipagina"/>
      <w:jc w:val="center"/>
      <w:rPr>
        <w:sz w:val="20"/>
        <w:szCs w:val="20"/>
      </w:rPr>
    </w:pPr>
    <w:r w:rsidRPr="00852967">
      <w:rPr>
        <w:sz w:val="20"/>
        <w:szCs w:val="20"/>
      </w:rPr>
      <w:t>Via Alcide De Gasperi 3, 42020 San Polo d’Enza (RE)</w:t>
    </w:r>
  </w:p>
  <w:p w14:paraId="2C220F29" w14:textId="77777777" w:rsidR="00DB60EE" w:rsidRPr="00852967" w:rsidRDefault="00CA7B41" w:rsidP="00CA7B41">
    <w:pPr>
      <w:pStyle w:val="Pidipagina"/>
      <w:jc w:val="center"/>
      <w:rPr>
        <w:sz w:val="20"/>
        <w:szCs w:val="20"/>
        <w:lang w:val="en-US"/>
      </w:rPr>
    </w:pPr>
    <w:r w:rsidRPr="00852967">
      <w:rPr>
        <w:sz w:val="20"/>
        <w:szCs w:val="20"/>
        <w:lang w:val="en-US"/>
      </w:rPr>
      <w:t>Tel. 0522 873123 – Fax 0522 874394 – c.f. 80011590355 www.carlosartori.it</w:t>
    </w:r>
  </w:p>
  <w:p w14:paraId="31AC5E2E" w14:textId="77777777" w:rsidR="00716D71" w:rsidRPr="009C6E6E" w:rsidRDefault="00716D71" w:rsidP="0064251C">
    <w:pPr>
      <w:pStyle w:val="Pidipagina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2F46" w14:textId="77777777" w:rsidR="00334513" w:rsidRDefault="00334513" w:rsidP="00054F3D">
      <w:pPr>
        <w:spacing w:after="0" w:line="240" w:lineRule="auto"/>
      </w:pPr>
      <w:r>
        <w:separator/>
      </w:r>
    </w:p>
  </w:footnote>
  <w:footnote w:type="continuationSeparator" w:id="0">
    <w:p w14:paraId="0ED44417" w14:textId="77777777" w:rsidR="00334513" w:rsidRDefault="00334513" w:rsidP="0005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7D2A" w14:textId="77777777" w:rsidR="009C6E6E" w:rsidRDefault="00630E9F" w:rsidP="008B051F">
    <w:pPr>
      <w:pStyle w:val="Intestazione"/>
      <w:rPr>
        <w:noProof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88C8F5A" wp14:editId="036439E1">
          <wp:simplePos x="0" y="0"/>
          <wp:positionH relativeFrom="column">
            <wp:posOffset>2602230</wp:posOffset>
          </wp:positionH>
          <wp:positionV relativeFrom="paragraph">
            <wp:posOffset>-253097</wp:posOffset>
          </wp:positionV>
          <wp:extent cx="917902" cy="754380"/>
          <wp:effectExtent l="0" t="0" r="0" b="7620"/>
          <wp:wrapNone/>
          <wp:docPr id="10" name="Immagine 10" descr="Logo - ASP Sart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- ASP Sart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902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798F6" w14:textId="77777777" w:rsidR="00054F3D" w:rsidRPr="003002F5" w:rsidRDefault="008B051F" w:rsidP="003002F5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br/>
    </w:r>
    <w:r w:rsidR="00C10935">
      <w:rPr>
        <w:sz w:val="18"/>
        <w:szCs w:val="18"/>
      </w:rPr>
      <w:br/>
    </w:r>
    <w:r w:rsidR="00317536" w:rsidRPr="00C10935">
      <w:rPr>
        <w:b/>
        <w:sz w:val="24"/>
        <w:szCs w:val="24"/>
      </w:rPr>
      <w:t>A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>S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>P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 xml:space="preserve"> </w:t>
    </w:r>
    <w:r w:rsidR="005F0988" w:rsidRPr="00C10935">
      <w:rPr>
        <w:b/>
        <w:sz w:val="24"/>
        <w:szCs w:val="24"/>
      </w:rPr>
      <w:t>CARLO SARTORI</w:t>
    </w:r>
  </w:p>
  <w:p w14:paraId="5263F400" w14:textId="77777777" w:rsidR="00852967" w:rsidRPr="008B051F" w:rsidRDefault="005F0988" w:rsidP="00852967">
    <w:pPr>
      <w:pStyle w:val="Intestazione"/>
      <w:jc w:val="center"/>
      <w:rPr>
        <w:sz w:val="20"/>
        <w:szCs w:val="20"/>
      </w:rPr>
    </w:pPr>
    <w:r w:rsidRPr="008B051F">
      <w:rPr>
        <w:sz w:val="20"/>
        <w:szCs w:val="20"/>
      </w:rPr>
      <w:t>Azienda p</w:t>
    </w:r>
    <w:r w:rsidR="008B051F" w:rsidRPr="008B051F">
      <w:rPr>
        <w:sz w:val="20"/>
        <w:szCs w:val="20"/>
      </w:rPr>
      <w:t>ubblica di servizi alla persona</w:t>
    </w:r>
    <w:r w:rsidR="006443AD">
      <w:rPr>
        <w:sz w:val="20"/>
        <w:szCs w:val="20"/>
      </w:rPr>
      <w:t xml:space="preserve"> </w:t>
    </w:r>
  </w:p>
  <w:p w14:paraId="5F948DA6" w14:textId="77777777" w:rsidR="00E27669" w:rsidRPr="006443AD" w:rsidRDefault="00630E9F" w:rsidP="008B051F">
    <w:pPr>
      <w:pStyle w:val="Intestazione"/>
      <w:tabs>
        <w:tab w:val="left" w:pos="142"/>
      </w:tabs>
      <w:rPr>
        <w:sz w:val="20"/>
        <w:szCs w:val="20"/>
      </w:rPr>
    </w:pPr>
    <w:r w:rsidRPr="00144212">
      <w:rPr>
        <w:noProof/>
        <w:color w:val="44546A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D1979" wp14:editId="0C96FB4C">
              <wp:simplePos x="0" y="0"/>
              <wp:positionH relativeFrom="column">
                <wp:posOffset>-47961</wp:posOffset>
              </wp:positionH>
              <wp:positionV relativeFrom="paragraph">
                <wp:posOffset>89872</wp:posOffset>
              </wp:positionV>
              <wp:extent cx="6120000" cy="0"/>
              <wp:effectExtent l="0" t="0" r="3365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BD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3.8pt;margin-top:7.1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" strokecolor="#a5a5a5 [3206]" strokeweight="1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21F"/>
    <w:multiLevelType w:val="hybridMultilevel"/>
    <w:tmpl w:val="D93C6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20E"/>
    <w:multiLevelType w:val="hybridMultilevel"/>
    <w:tmpl w:val="C0A4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307"/>
    <w:multiLevelType w:val="hybridMultilevel"/>
    <w:tmpl w:val="50EA899A"/>
    <w:lvl w:ilvl="0" w:tplc="8298981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D32755"/>
    <w:multiLevelType w:val="hybridMultilevel"/>
    <w:tmpl w:val="610ED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A3A34E2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2176F"/>
    <w:multiLevelType w:val="hybridMultilevel"/>
    <w:tmpl w:val="69E6199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64DDF"/>
    <w:multiLevelType w:val="hybridMultilevel"/>
    <w:tmpl w:val="3C004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8D2"/>
    <w:multiLevelType w:val="hybridMultilevel"/>
    <w:tmpl w:val="C9A8D9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D29D5"/>
    <w:multiLevelType w:val="hybridMultilevel"/>
    <w:tmpl w:val="974A988E"/>
    <w:lvl w:ilvl="0" w:tplc="61D0F5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8BC229A"/>
    <w:multiLevelType w:val="hybridMultilevel"/>
    <w:tmpl w:val="610C7E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76E75"/>
    <w:multiLevelType w:val="hybridMultilevel"/>
    <w:tmpl w:val="7A023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E2593"/>
    <w:multiLevelType w:val="hybridMultilevel"/>
    <w:tmpl w:val="40DEE4B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D044D"/>
    <w:multiLevelType w:val="hybridMultilevel"/>
    <w:tmpl w:val="2F1806A8"/>
    <w:lvl w:ilvl="0" w:tplc="97480DA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84409B"/>
    <w:multiLevelType w:val="hybridMultilevel"/>
    <w:tmpl w:val="CE26352E"/>
    <w:lvl w:ilvl="0" w:tplc="8CBED73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b/>
        <w:bCs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543B07"/>
    <w:multiLevelType w:val="hybridMultilevel"/>
    <w:tmpl w:val="62BE6A04"/>
    <w:lvl w:ilvl="0" w:tplc="701C5E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10F"/>
    <w:multiLevelType w:val="hybridMultilevel"/>
    <w:tmpl w:val="954626C4"/>
    <w:lvl w:ilvl="0" w:tplc="AE9AD9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399B"/>
    <w:multiLevelType w:val="hybridMultilevel"/>
    <w:tmpl w:val="83B42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07FAB"/>
    <w:multiLevelType w:val="hybridMultilevel"/>
    <w:tmpl w:val="580413CC"/>
    <w:lvl w:ilvl="0" w:tplc="DE865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F5138"/>
    <w:multiLevelType w:val="hybridMultilevel"/>
    <w:tmpl w:val="18864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92B4A"/>
    <w:multiLevelType w:val="hybridMultilevel"/>
    <w:tmpl w:val="A5B213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F0ED7"/>
    <w:multiLevelType w:val="hybridMultilevel"/>
    <w:tmpl w:val="898073C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60E87"/>
    <w:multiLevelType w:val="hybridMultilevel"/>
    <w:tmpl w:val="06067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A6441"/>
    <w:multiLevelType w:val="hybridMultilevel"/>
    <w:tmpl w:val="BC1065F2"/>
    <w:lvl w:ilvl="0" w:tplc="712638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01036"/>
    <w:multiLevelType w:val="hybridMultilevel"/>
    <w:tmpl w:val="A5DC981E"/>
    <w:lvl w:ilvl="0" w:tplc="13BC946E">
      <w:start w:val="1"/>
      <w:numFmt w:val="decimal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B3C7619"/>
    <w:multiLevelType w:val="hybridMultilevel"/>
    <w:tmpl w:val="BE8ED986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E47EA"/>
    <w:multiLevelType w:val="hybridMultilevel"/>
    <w:tmpl w:val="393C33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23283"/>
    <w:multiLevelType w:val="hybridMultilevel"/>
    <w:tmpl w:val="292842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33A13A3"/>
    <w:multiLevelType w:val="hybridMultilevel"/>
    <w:tmpl w:val="3BBE3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91808"/>
    <w:multiLevelType w:val="hybridMultilevel"/>
    <w:tmpl w:val="509604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C1088"/>
    <w:multiLevelType w:val="hybridMultilevel"/>
    <w:tmpl w:val="E5D013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0794D"/>
    <w:multiLevelType w:val="hybridMultilevel"/>
    <w:tmpl w:val="C4661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F302B"/>
    <w:multiLevelType w:val="hybridMultilevel"/>
    <w:tmpl w:val="D590AC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440CE"/>
    <w:multiLevelType w:val="hybridMultilevel"/>
    <w:tmpl w:val="C8C4B9CE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C0181"/>
    <w:multiLevelType w:val="hybridMultilevel"/>
    <w:tmpl w:val="AE6032AC"/>
    <w:lvl w:ilvl="0" w:tplc="5B02F5A8">
      <w:numFmt w:val="bullet"/>
      <w:lvlText w:val="-"/>
      <w:lvlJc w:val="left"/>
      <w:pPr>
        <w:ind w:left="720" w:hanging="360"/>
      </w:pPr>
      <w:rPr>
        <w:rFonts w:ascii="Cambria" w:eastAsia="Calibri" w:hAnsi="Cambria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B7561"/>
    <w:multiLevelType w:val="hybridMultilevel"/>
    <w:tmpl w:val="56544F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55270"/>
    <w:multiLevelType w:val="hybridMultilevel"/>
    <w:tmpl w:val="AA1466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8183E"/>
    <w:multiLevelType w:val="hybridMultilevel"/>
    <w:tmpl w:val="7396C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0CAF"/>
    <w:multiLevelType w:val="hybridMultilevel"/>
    <w:tmpl w:val="7A8488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E5019"/>
    <w:multiLevelType w:val="hybridMultilevel"/>
    <w:tmpl w:val="40EC2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C43B9"/>
    <w:multiLevelType w:val="hybridMultilevel"/>
    <w:tmpl w:val="B4BAEF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5380E"/>
    <w:multiLevelType w:val="hybridMultilevel"/>
    <w:tmpl w:val="5ACE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566D1"/>
    <w:multiLevelType w:val="hybridMultilevel"/>
    <w:tmpl w:val="6A6E90B6"/>
    <w:lvl w:ilvl="0" w:tplc="7BAE2C9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411D5"/>
    <w:multiLevelType w:val="hybridMultilevel"/>
    <w:tmpl w:val="7C84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B7674"/>
    <w:multiLevelType w:val="hybridMultilevel"/>
    <w:tmpl w:val="2FC643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77EE"/>
    <w:multiLevelType w:val="hybridMultilevel"/>
    <w:tmpl w:val="9C7CE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F302D"/>
    <w:multiLevelType w:val="hybridMultilevel"/>
    <w:tmpl w:val="BD2017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C2ECC"/>
    <w:multiLevelType w:val="hybridMultilevel"/>
    <w:tmpl w:val="149ABEC0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E5184"/>
    <w:multiLevelType w:val="hybridMultilevel"/>
    <w:tmpl w:val="001C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D21D7"/>
    <w:multiLevelType w:val="hybridMultilevel"/>
    <w:tmpl w:val="D8E45B32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8270">
    <w:abstractNumId w:val="19"/>
  </w:num>
  <w:num w:numId="2" w16cid:durableId="1178614112">
    <w:abstractNumId w:val="10"/>
  </w:num>
  <w:num w:numId="3" w16cid:durableId="1180966443">
    <w:abstractNumId w:val="31"/>
  </w:num>
  <w:num w:numId="4" w16cid:durableId="1328001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8302783">
    <w:abstractNumId w:val="10"/>
  </w:num>
  <w:num w:numId="6" w16cid:durableId="836652408">
    <w:abstractNumId w:val="27"/>
  </w:num>
  <w:num w:numId="7" w16cid:durableId="1487748677">
    <w:abstractNumId w:val="20"/>
  </w:num>
  <w:num w:numId="8" w16cid:durableId="2005467839">
    <w:abstractNumId w:val="46"/>
  </w:num>
  <w:num w:numId="9" w16cid:durableId="985087898">
    <w:abstractNumId w:val="15"/>
  </w:num>
  <w:num w:numId="10" w16cid:durableId="1868635232">
    <w:abstractNumId w:val="21"/>
  </w:num>
  <w:num w:numId="11" w16cid:durableId="1127577955">
    <w:abstractNumId w:val="1"/>
  </w:num>
  <w:num w:numId="12" w16cid:durableId="402488846">
    <w:abstractNumId w:val="13"/>
  </w:num>
  <w:num w:numId="13" w16cid:durableId="1960724855">
    <w:abstractNumId w:val="6"/>
  </w:num>
  <w:num w:numId="14" w16cid:durableId="1110973447">
    <w:abstractNumId w:val="16"/>
  </w:num>
  <w:num w:numId="15" w16cid:durableId="631640034">
    <w:abstractNumId w:val="35"/>
  </w:num>
  <w:num w:numId="16" w16cid:durableId="751659583">
    <w:abstractNumId w:val="7"/>
  </w:num>
  <w:num w:numId="17" w16cid:durableId="337465948">
    <w:abstractNumId w:val="37"/>
  </w:num>
  <w:num w:numId="18" w16cid:durableId="1219367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0253462">
    <w:abstractNumId w:val="18"/>
  </w:num>
  <w:num w:numId="20" w16cid:durableId="803235434">
    <w:abstractNumId w:val="32"/>
  </w:num>
  <w:num w:numId="21" w16cid:durableId="1024550217">
    <w:abstractNumId w:val="45"/>
  </w:num>
  <w:num w:numId="22" w16cid:durableId="1564561099">
    <w:abstractNumId w:val="24"/>
  </w:num>
  <w:num w:numId="23" w16cid:durableId="168493286">
    <w:abstractNumId w:val="29"/>
  </w:num>
  <w:num w:numId="24" w16cid:durableId="837304424">
    <w:abstractNumId w:val="36"/>
  </w:num>
  <w:num w:numId="25" w16cid:durableId="266275866">
    <w:abstractNumId w:val="42"/>
  </w:num>
  <w:num w:numId="26" w16cid:durableId="1912232238">
    <w:abstractNumId w:val="28"/>
  </w:num>
  <w:num w:numId="27" w16cid:durableId="73360651">
    <w:abstractNumId w:val="0"/>
  </w:num>
  <w:num w:numId="28" w16cid:durableId="432287053">
    <w:abstractNumId w:val="23"/>
  </w:num>
  <w:num w:numId="29" w16cid:durableId="668677214">
    <w:abstractNumId w:val="44"/>
  </w:num>
  <w:num w:numId="30" w16cid:durableId="1086149663">
    <w:abstractNumId w:val="17"/>
  </w:num>
  <w:num w:numId="31" w16cid:durableId="1912427511">
    <w:abstractNumId w:val="38"/>
  </w:num>
  <w:num w:numId="32" w16cid:durableId="40057130">
    <w:abstractNumId w:val="5"/>
  </w:num>
  <w:num w:numId="33" w16cid:durableId="882211657">
    <w:abstractNumId w:val="8"/>
  </w:num>
  <w:num w:numId="34" w16cid:durableId="95567035">
    <w:abstractNumId w:val="34"/>
  </w:num>
  <w:num w:numId="35" w16cid:durableId="180437004">
    <w:abstractNumId w:val="9"/>
  </w:num>
  <w:num w:numId="36" w16cid:durableId="1560821757">
    <w:abstractNumId w:val="47"/>
  </w:num>
  <w:num w:numId="37" w16cid:durableId="585262631">
    <w:abstractNumId w:val="41"/>
  </w:num>
  <w:num w:numId="38" w16cid:durableId="924411468">
    <w:abstractNumId w:val="39"/>
  </w:num>
  <w:num w:numId="39" w16cid:durableId="1056851808">
    <w:abstractNumId w:val="25"/>
  </w:num>
  <w:num w:numId="40" w16cid:durableId="61029564">
    <w:abstractNumId w:val="2"/>
  </w:num>
  <w:num w:numId="41" w16cid:durableId="1674912074">
    <w:abstractNumId w:val="14"/>
  </w:num>
  <w:num w:numId="42" w16cid:durableId="795563929">
    <w:abstractNumId w:val="30"/>
  </w:num>
  <w:num w:numId="43" w16cid:durableId="1867980745">
    <w:abstractNumId w:val="26"/>
  </w:num>
  <w:num w:numId="44" w16cid:durableId="1540513528">
    <w:abstractNumId w:val="3"/>
  </w:num>
  <w:num w:numId="45" w16cid:durableId="1023940490">
    <w:abstractNumId w:val="40"/>
  </w:num>
  <w:num w:numId="46" w16cid:durableId="637297699">
    <w:abstractNumId w:val="43"/>
  </w:num>
  <w:num w:numId="47" w16cid:durableId="1737900755">
    <w:abstractNumId w:val="4"/>
  </w:num>
  <w:num w:numId="48" w16cid:durableId="1558004962">
    <w:abstractNumId w:val="11"/>
  </w:num>
  <w:num w:numId="49" w16cid:durableId="1276212194">
    <w:abstractNumId w:val="12"/>
  </w:num>
  <w:num w:numId="50" w16cid:durableId="3706916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1F"/>
    <w:rsid w:val="0001133D"/>
    <w:rsid w:val="0001379E"/>
    <w:rsid w:val="0001572A"/>
    <w:rsid w:val="00021E22"/>
    <w:rsid w:val="00022616"/>
    <w:rsid w:val="00027BCE"/>
    <w:rsid w:val="000436BD"/>
    <w:rsid w:val="000515FC"/>
    <w:rsid w:val="00054F3D"/>
    <w:rsid w:val="000604E1"/>
    <w:rsid w:val="00067AA2"/>
    <w:rsid w:val="00070751"/>
    <w:rsid w:val="0007375D"/>
    <w:rsid w:val="00077E44"/>
    <w:rsid w:val="000B3410"/>
    <w:rsid w:val="000C0B6D"/>
    <w:rsid w:val="000C6CBE"/>
    <w:rsid w:val="000C6E89"/>
    <w:rsid w:val="000C7D09"/>
    <w:rsid w:val="000D18FD"/>
    <w:rsid w:val="000E6F2A"/>
    <w:rsid w:val="000F239A"/>
    <w:rsid w:val="000F41F9"/>
    <w:rsid w:val="00101613"/>
    <w:rsid w:val="0010459A"/>
    <w:rsid w:val="00144212"/>
    <w:rsid w:val="00156D95"/>
    <w:rsid w:val="001B1DB7"/>
    <w:rsid w:val="001B1E92"/>
    <w:rsid w:val="001D52F5"/>
    <w:rsid w:val="001E4A57"/>
    <w:rsid w:val="002019F4"/>
    <w:rsid w:val="00205E4A"/>
    <w:rsid w:val="002222D0"/>
    <w:rsid w:val="0023056F"/>
    <w:rsid w:val="00240AE1"/>
    <w:rsid w:val="00243DCF"/>
    <w:rsid w:val="00281EF4"/>
    <w:rsid w:val="002B1B66"/>
    <w:rsid w:val="002B450D"/>
    <w:rsid w:val="002B47A9"/>
    <w:rsid w:val="002D058F"/>
    <w:rsid w:val="003002F5"/>
    <w:rsid w:val="00304427"/>
    <w:rsid w:val="003126E8"/>
    <w:rsid w:val="00317536"/>
    <w:rsid w:val="00334513"/>
    <w:rsid w:val="00350CEE"/>
    <w:rsid w:val="00352303"/>
    <w:rsid w:val="003B4650"/>
    <w:rsid w:val="003D014F"/>
    <w:rsid w:val="00402B77"/>
    <w:rsid w:val="004049A4"/>
    <w:rsid w:val="00414EC1"/>
    <w:rsid w:val="00416033"/>
    <w:rsid w:val="00426C49"/>
    <w:rsid w:val="004507DE"/>
    <w:rsid w:val="00452544"/>
    <w:rsid w:val="004570D2"/>
    <w:rsid w:val="0047139C"/>
    <w:rsid w:val="004734EE"/>
    <w:rsid w:val="00481738"/>
    <w:rsid w:val="00483B43"/>
    <w:rsid w:val="004B16E2"/>
    <w:rsid w:val="004D65E7"/>
    <w:rsid w:val="004E16CA"/>
    <w:rsid w:val="004E641F"/>
    <w:rsid w:val="00517EE4"/>
    <w:rsid w:val="0052024C"/>
    <w:rsid w:val="00520999"/>
    <w:rsid w:val="00533FAA"/>
    <w:rsid w:val="00543EDB"/>
    <w:rsid w:val="0054554C"/>
    <w:rsid w:val="00552BD2"/>
    <w:rsid w:val="00562D09"/>
    <w:rsid w:val="005729F4"/>
    <w:rsid w:val="00573687"/>
    <w:rsid w:val="005D02FD"/>
    <w:rsid w:val="005F0988"/>
    <w:rsid w:val="00602E4E"/>
    <w:rsid w:val="006212CE"/>
    <w:rsid w:val="00630E9F"/>
    <w:rsid w:val="0064251C"/>
    <w:rsid w:val="006443AD"/>
    <w:rsid w:val="00684921"/>
    <w:rsid w:val="006A6E04"/>
    <w:rsid w:val="00706D68"/>
    <w:rsid w:val="00716D71"/>
    <w:rsid w:val="00733EEC"/>
    <w:rsid w:val="00757A15"/>
    <w:rsid w:val="00787C73"/>
    <w:rsid w:val="00791674"/>
    <w:rsid w:val="00797459"/>
    <w:rsid w:val="007B2314"/>
    <w:rsid w:val="007C0088"/>
    <w:rsid w:val="007C7732"/>
    <w:rsid w:val="007E410B"/>
    <w:rsid w:val="00800A5F"/>
    <w:rsid w:val="008238D4"/>
    <w:rsid w:val="008328A3"/>
    <w:rsid w:val="00852967"/>
    <w:rsid w:val="008A554E"/>
    <w:rsid w:val="008B051F"/>
    <w:rsid w:val="008B2C9B"/>
    <w:rsid w:val="008C2000"/>
    <w:rsid w:val="008C320C"/>
    <w:rsid w:val="008D77D4"/>
    <w:rsid w:val="008D7FF2"/>
    <w:rsid w:val="008E28C0"/>
    <w:rsid w:val="008E583C"/>
    <w:rsid w:val="00927C94"/>
    <w:rsid w:val="00952E7E"/>
    <w:rsid w:val="00961FF0"/>
    <w:rsid w:val="00984F03"/>
    <w:rsid w:val="00990A45"/>
    <w:rsid w:val="009941E2"/>
    <w:rsid w:val="009C2294"/>
    <w:rsid w:val="009C6E6E"/>
    <w:rsid w:val="009F3E3D"/>
    <w:rsid w:val="00A07FC7"/>
    <w:rsid w:val="00A22F35"/>
    <w:rsid w:val="00A33F4A"/>
    <w:rsid w:val="00A44756"/>
    <w:rsid w:val="00A878C7"/>
    <w:rsid w:val="00AB3E8C"/>
    <w:rsid w:val="00AC33D8"/>
    <w:rsid w:val="00AE7564"/>
    <w:rsid w:val="00AF678C"/>
    <w:rsid w:val="00B75CAD"/>
    <w:rsid w:val="00BA0B3A"/>
    <w:rsid w:val="00BA5C81"/>
    <w:rsid w:val="00BB7051"/>
    <w:rsid w:val="00BC6DA7"/>
    <w:rsid w:val="00BD26B4"/>
    <w:rsid w:val="00BF6CF5"/>
    <w:rsid w:val="00C0688A"/>
    <w:rsid w:val="00C10935"/>
    <w:rsid w:val="00C16E75"/>
    <w:rsid w:val="00C23A18"/>
    <w:rsid w:val="00C37B3B"/>
    <w:rsid w:val="00C50D2D"/>
    <w:rsid w:val="00C77287"/>
    <w:rsid w:val="00CA4B98"/>
    <w:rsid w:val="00CA7B41"/>
    <w:rsid w:val="00CD4F8A"/>
    <w:rsid w:val="00D070BE"/>
    <w:rsid w:val="00D13578"/>
    <w:rsid w:val="00D140D5"/>
    <w:rsid w:val="00D16E69"/>
    <w:rsid w:val="00D263BF"/>
    <w:rsid w:val="00D362DA"/>
    <w:rsid w:val="00D5501A"/>
    <w:rsid w:val="00D62708"/>
    <w:rsid w:val="00D6393B"/>
    <w:rsid w:val="00D66622"/>
    <w:rsid w:val="00D8285A"/>
    <w:rsid w:val="00D90AC2"/>
    <w:rsid w:val="00D960FF"/>
    <w:rsid w:val="00DA7671"/>
    <w:rsid w:val="00DB60EE"/>
    <w:rsid w:val="00DE0599"/>
    <w:rsid w:val="00DE46E7"/>
    <w:rsid w:val="00DF5456"/>
    <w:rsid w:val="00E016EC"/>
    <w:rsid w:val="00E27669"/>
    <w:rsid w:val="00E3000F"/>
    <w:rsid w:val="00E445C7"/>
    <w:rsid w:val="00E44985"/>
    <w:rsid w:val="00E5456D"/>
    <w:rsid w:val="00E76917"/>
    <w:rsid w:val="00E86F41"/>
    <w:rsid w:val="00E93BA7"/>
    <w:rsid w:val="00E953E4"/>
    <w:rsid w:val="00EB402E"/>
    <w:rsid w:val="00EC198B"/>
    <w:rsid w:val="00EC7368"/>
    <w:rsid w:val="00EE093E"/>
    <w:rsid w:val="00EE7AD6"/>
    <w:rsid w:val="00EF6D5C"/>
    <w:rsid w:val="00F172E4"/>
    <w:rsid w:val="00F469C2"/>
    <w:rsid w:val="00F51183"/>
    <w:rsid w:val="00F541B4"/>
    <w:rsid w:val="00F75926"/>
    <w:rsid w:val="00F82944"/>
    <w:rsid w:val="00FA698A"/>
    <w:rsid w:val="00FA69F3"/>
    <w:rsid w:val="00FB363E"/>
    <w:rsid w:val="00FB6B4E"/>
    <w:rsid w:val="00FD262F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A657"/>
  <w15:docId w15:val="{BCBDADD1-BB4D-43FE-96DC-2CF9224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183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B450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A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F3D"/>
  </w:style>
  <w:style w:type="paragraph" w:styleId="Pidipagina">
    <w:name w:val="footer"/>
    <w:basedOn w:val="Normale"/>
    <w:link w:val="PidipaginaCarattere"/>
    <w:uiPriority w:val="99"/>
    <w:unhideWhenUsed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F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4F3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B60E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A6E04"/>
  </w:style>
  <w:style w:type="paragraph" w:styleId="Paragrafoelenco">
    <w:name w:val="List Paragraph"/>
    <w:basedOn w:val="Normale"/>
    <w:uiPriority w:val="34"/>
    <w:qFormat/>
    <w:rsid w:val="006A6E04"/>
    <w:pPr>
      <w:ind w:left="720"/>
      <w:contextualSpacing/>
    </w:pPr>
  </w:style>
  <w:style w:type="paragraph" w:styleId="Nessunaspaziatura">
    <w:name w:val="No Spacing"/>
    <w:uiPriority w:val="1"/>
    <w:qFormat/>
    <w:rsid w:val="00CA4B98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2B450D"/>
    <w:rPr>
      <w:rFonts w:ascii="Cambria" w:eastAsia="Times New Roman" w:hAnsi="Cambria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002F5"/>
    <w:pPr>
      <w:spacing w:after="0" w:line="240" w:lineRule="auto"/>
    </w:pPr>
    <w:rPr>
      <w:rFonts w:ascii="Consolas" w:eastAsiaTheme="minorHAnsi" w:hAnsi="Consolas" w:cstheme="minorBidi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002F5"/>
    <w:rPr>
      <w:rFonts w:ascii="Consolas" w:eastAsiaTheme="minorHAnsi" w:hAnsi="Consolas" w:cstheme="minorBidi"/>
      <w:lang w:eastAsia="en-US"/>
    </w:rPr>
  </w:style>
  <w:style w:type="character" w:customStyle="1" w:styleId="markedcontent">
    <w:name w:val="markedcontent"/>
    <w:rsid w:val="00F541B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A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AE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rosso">
    <w:name w:val="rosso"/>
    <w:basedOn w:val="Carpredefinitoparagrafo"/>
    <w:rsid w:val="00240AE1"/>
  </w:style>
  <w:style w:type="table" w:styleId="Grigliatabella">
    <w:name w:val="Table Grid"/>
    <w:basedOn w:val="Tabellanormale"/>
    <w:uiPriority w:val="59"/>
    <w:rsid w:val="0015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FF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fficio%20Personale\ANNO%202017\LETTERE\Carta%20intestata%20ASP%20-%20min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FE36-768F-4027-B0F2-BBD73125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ASP - minori.dot</Template>
  <TotalTime>245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Rotondella</dc:creator>
  <cp:lastModifiedBy>Matteo Malossi - ASP Carlo Sartori</cp:lastModifiedBy>
  <cp:revision>30</cp:revision>
  <cp:lastPrinted>2022-12-28T07:05:00Z</cp:lastPrinted>
  <dcterms:created xsi:type="dcterms:W3CDTF">2021-12-10T11:38:00Z</dcterms:created>
  <dcterms:modified xsi:type="dcterms:W3CDTF">2023-04-06T09:38:00Z</dcterms:modified>
</cp:coreProperties>
</file>